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3E" w:rsidRPr="00423BCD" w:rsidRDefault="004D723E" w:rsidP="00423B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06/16/2014 at 9:51 am by JAV</w:t>
      </w:r>
    </w:p>
    <w:p w:rsidR="004D723E" w:rsidRDefault="004D723E" w:rsidP="00855735">
      <w:pPr>
        <w:jc w:val="center"/>
        <w:rPr>
          <w:sz w:val="28"/>
          <w:szCs w:val="28"/>
        </w:rPr>
      </w:pPr>
    </w:p>
    <w:p w:rsidR="004D723E" w:rsidRPr="00855735" w:rsidRDefault="004D723E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>Harvard Municipal Affordable Housing Trust</w:t>
      </w:r>
    </w:p>
    <w:p w:rsidR="004D723E" w:rsidRPr="00855735" w:rsidRDefault="004D723E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 xml:space="preserve">Meeting Agenda – </w:t>
      </w:r>
      <w:r>
        <w:rPr>
          <w:sz w:val="28"/>
          <w:szCs w:val="28"/>
        </w:rPr>
        <w:t>June 23, 2014</w:t>
      </w:r>
    </w:p>
    <w:p w:rsidR="004D723E" w:rsidRPr="00855735" w:rsidRDefault="004D723E" w:rsidP="00855735">
      <w:pPr>
        <w:jc w:val="center"/>
        <w:rPr>
          <w:sz w:val="28"/>
          <w:szCs w:val="28"/>
        </w:rPr>
      </w:pPr>
      <w:r>
        <w:rPr>
          <w:sz w:val="28"/>
          <w:szCs w:val="28"/>
        </w:rPr>
        <w:t>7:30 p.m. – Harvard Congregational Church</w:t>
      </w:r>
    </w:p>
    <w:p w:rsidR="004D723E" w:rsidRDefault="004D723E"/>
    <w:p w:rsidR="004D723E" w:rsidRDefault="004D723E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May, 27, 2014 meeting</w:t>
      </w:r>
    </w:p>
    <w:p w:rsidR="004D723E" w:rsidRPr="00E80665" w:rsidRDefault="004D723E" w:rsidP="00E806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draft RFP for potential development of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  <w:szCs w:val="24"/>
            </w:rPr>
            <w:t>166 Littleton Road</w:t>
          </w:r>
        </w:smartTag>
      </w:smartTag>
    </w:p>
    <w:p w:rsidR="004D723E" w:rsidRDefault="004D723E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FY15 Appointments</w:t>
      </w:r>
    </w:p>
    <w:p w:rsidR="004D723E" w:rsidRDefault="004D723E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Convene Executive Session to discuss potential real estate transaction </w:t>
      </w:r>
    </w:p>
    <w:p w:rsidR="004D723E" w:rsidRDefault="004D723E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Executive Session</w:t>
      </w:r>
    </w:p>
    <w:p w:rsidR="004D723E" w:rsidRDefault="004D723E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Open Meeting</w:t>
      </w:r>
    </w:p>
    <w:p w:rsidR="004D723E" w:rsidRPr="00090AEC" w:rsidRDefault="004D723E" w:rsidP="00090AEC">
      <w:pPr>
        <w:rPr>
          <w:sz w:val="24"/>
          <w:szCs w:val="24"/>
        </w:rPr>
      </w:pPr>
    </w:p>
    <w:sectPr w:rsidR="004D723E" w:rsidRPr="00090AEC" w:rsidSect="00FE7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0C00"/>
    <w:multiLevelType w:val="hybridMultilevel"/>
    <w:tmpl w:val="FCA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35"/>
    <w:rsid w:val="00090AEC"/>
    <w:rsid w:val="001B7007"/>
    <w:rsid w:val="001D25B7"/>
    <w:rsid w:val="001D77B6"/>
    <w:rsid w:val="00203414"/>
    <w:rsid w:val="003A23D1"/>
    <w:rsid w:val="00423BCD"/>
    <w:rsid w:val="00443B73"/>
    <w:rsid w:val="004B5EF6"/>
    <w:rsid w:val="004D46EE"/>
    <w:rsid w:val="004D723E"/>
    <w:rsid w:val="004E6007"/>
    <w:rsid w:val="005D4A91"/>
    <w:rsid w:val="00612005"/>
    <w:rsid w:val="0065591A"/>
    <w:rsid w:val="007A0F7F"/>
    <w:rsid w:val="00855735"/>
    <w:rsid w:val="00864394"/>
    <w:rsid w:val="00967F4B"/>
    <w:rsid w:val="009A11C3"/>
    <w:rsid w:val="00A40C1B"/>
    <w:rsid w:val="00A41A2A"/>
    <w:rsid w:val="00AA6D9F"/>
    <w:rsid w:val="00AE5F25"/>
    <w:rsid w:val="00BE6C38"/>
    <w:rsid w:val="00D15DDF"/>
    <w:rsid w:val="00DB516F"/>
    <w:rsid w:val="00DF0AC3"/>
    <w:rsid w:val="00E80665"/>
    <w:rsid w:val="00E8244F"/>
    <w:rsid w:val="00FA65C0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3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4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62</Words>
  <Characters>355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06/16/2014 at 9:51 am by JAV</dc:title>
  <dc:subject/>
  <dc:creator>Bruce</dc:creator>
  <cp:keywords/>
  <dc:description/>
  <cp:lastModifiedBy>TownClerk</cp:lastModifiedBy>
  <cp:revision>2</cp:revision>
  <cp:lastPrinted>2014-06-16T13:51:00Z</cp:lastPrinted>
  <dcterms:created xsi:type="dcterms:W3CDTF">2014-06-16T13:52:00Z</dcterms:created>
  <dcterms:modified xsi:type="dcterms:W3CDTF">2014-06-16T13:52:00Z</dcterms:modified>
</cp:coreProperties>
</file>